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B2" w:rsidRPr="00C40BF4" w:rsidRDefault="00AE05B2" w:rsidP="007C7C74">
      <w:pPr>
        <w:spacing w:after="0" w:line="240" w:lineRule="auto"/>
        <w:ind w:left="708" w:firstLine="708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AE05B2" w:rsidRPr="00C40BF4" w:rsidRDefault="00AE05B2" w:rsidP="00016F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Pr="00C40BF4">
        <w:rPr>
          <w:rFonts w:ascii="Arial" w:hAnsi="Arial" w:cs="Arial"/>
          <w:b/>
          <w:sz w:val="28"/>
          <w:szCs w:val="28"/>
        </w:rPr>
        <w:t xml:space="preserve"> Положение фестиваля «</w:t>
      </w:r>
      <w:r>
        <w:rPr>
          <w:rFonts w:ascii="Arial" w:hAnsi="Arial" w:cs="Arial"/>
          <w:b/>
          <w:sz w:val="28"/>
          <w:szCs w:val="28"/>
        </w:rPr>
        <w:t xml:space="preserve">Лоскутная РАДУГА </w:t>
      </w:r>
      <w:r w:rsidRPr="00C40BF4">
        <w:rPr>
          <w:rFonts w:ascii="Arial" w:hAnsi="Arial" w:cs="Arial"/>
          <w:b/>
          <w:sz w:val="28"/>
          <w:szCs w:val="28"/>
        </w:rPr>
        <w:t>2013».</w:t>
      </w:r>
    </w:p>
    <w:p w:rsidR="00AE05B2" w:rsidRPr="00C40BF4" w:rsidRDefault="00AE05B2" w:rsidP="00A26646">
      <w:pPr>
        <w:spacing w:after="0" w:line="240" w:lineRule="auto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AE05B2" w:rsidRPr="00C40BF4" w:rsidRDefault="00AE05B2" w:rsidP="008958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0BF4">
        <w:rPr>
          <w:rFonts w:ascii="Arial" w:hAnsi="Arial" w:cs="Arial"/>
          <w:sz w:val="20"/>
          <w:szCs w:val="20"/>
        </w:rPr>
        <w:t xml:space="preserve">Приглашаем вас на первый лоскутный </w:t>
      </w:r>
      <w:r w:rsidRPr="00C40BF4">
        <w:rPr>
          <w:rFonts w:ascii="Arial" w:hAnsi="Arial" w:cs="Arial"/>
          <w:b/>
          <w:sz w:val="20"/>
          <w:szCs w:val="20"/>
        </w:rPr>
        <w:t>фестиваль «</w:t>
      </w:r>
      <w:r>
        <w:rPr>
          <w:rFonts w:ascii="Arial" w:hAnsi="Arial" w:cs="Arial"/>
          <w:b/>
          <w:sz w:val="20"/>
          <w:szCs w:val="20"/>
        </w:rPr>
        <w:t xml:space="preserve">Лоскутная радуга </w:t>
      </w:r>
      <w:r w:rsidRPr="00C40BF4">
        <w:rPr>
          <w:rFonts w:ascii="Arial" w:hAnsi="Arial" w:cs="Arial"/>
          <w:b/>
          <w:sz w:val="20"/>
          <w:szCs w:val="20"/>
        </w:rPr>
        <w:t>2013»</w:t>
      </w:r>
      <w:r w:rsidRPr="00C40BF4">
        <w:rPr>
          <w:rFonts w:ascii="Arial" w:hAnsi="Arial" w:cs="Arial"/>
          <w:sz w:val="20"/>
          <w:szCs w:val="20"/>
        </w:rPr>
        <w:t>, который пройдет на древней Сибирской земле, в г. Красноярске при поддержке</w:t>
      </w:r>
      <w:r>
        <w:rPr>
          <w:rFonts w:ascii="Arial" w:hAnsi="Arial" w:cs="Arial"/>
          <w:sz w:val="20"/>
          <w:szCs w:val="20"/>
        </w:rPr>
        <w:t xml:space="preserve"> Красноярской Ярмарки  выставочная компания и </w:t>
      </w:r>
      <w:r w:rsidRPr="00C40BF4">
        <w:rPr>
          <w:rFonts w:ascii="Arial" w:hAnsi="Arial" w:cs="Arial"/>
          <w:sz w:val="20"/>
          <w:szCs w:val="20"/>
        </w:rPr>
        <w:t>Государственного Центра Народного Творчества.</w:t>
      </w:r>
    </w:p>
    <w:p w:rsidR="00AE05B2" w:rsidRPr="00C40BF4" w:rsidRDefault="00AE05B2" w:rsidP="008958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05B2" w:rsidRPr="00546C2C" w:rsidRDefault="00AE05B2" w:rsidP="00A441EA">
      <w:pPr>
        <w:jc w:val="both"/>
        <w:rPr>
          <w:rFonts w:ascii="Arial" w:hAnsi="Arial" w:cs="Arial"/>
          <w:sz w:val="20"/>
          <w:szCs w:val="20"/>
        </w:rPr>
      </w:pPr>
      <w:r w:rsidRPr="00C40BF4">
        <w:rPr>
          <w:rFonts w:ascii="Arial" w:hAnsi="Arial" w:cs="Arial"/>
          <w:sz w:val="20"/>
          <w:szCs w:val="20"/>
        </w:rPr>
        <w:t xml:space="preserve">Фестиваль будет проходить с 23  по 28 Октября 2013 года, 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546C2C">
        <w:rPr>
          <w:rFonts w:ascii="Arial" w:hAnsi="Arial" w:cs="Arial"/>
          <w:sz w:val="20"/>
          <w:szCs w:val="20"/>
        </w:rPr>
        <w:t>МВДЦ «Сибирь» (г. Красноярск, ул. Авиаторов 19 )</w:t>
      </w:r>
    </w:p>
    <w:p w:rsidR="00AE05B2" w:rsidRPr="00A441EA" w:rsidRDefault="00AE05B2" w:rsidP="00A441EA">
      <w:pPr>
        <w:jc w:val="both"/>
        <w:rPr>
          <w:rFonts w:ascii="Arial" w:hAnsi="Arial" w:cs="Arial"/>
          <w:sz w:val="20"/>
          <w:szCs w:val="20"/>
        </w:rPr>
      </w:pPr>
      <w:r w:rsidRPr="00A441EA">
        <w:rPr>
          <w:rFonts w:ascii="Arial" w:hAnsi="Arial" w:cs="Arial"/>
          <w:b/>
          <w:sz w:val="20"/>
          <w:szCs w:val="20"/>
        </w:rPr>
        <w:t>Организа</w:t>
      </w:r>
      <w:r w:rsidRPr="00C40BF4">
        <w:rPr>
          <w:rFonts w:ascii="Arial" w:hAnsi="Arial" w:cs="Arial"/>
          <w:b/>
          <w:sz w:val="20"/>
          <w:szCs w:val="20"/>
        </w:rPr>
        <w:t>торы фестиваля</w:t>
      </w:r>
      <w:r w:rsidRPr="00C40BF4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Красноярская Ярмарка  выставочная компания , </w:t>
      </w:r>
      <w:r w:rsidRPr="00C40BF4">
        <w:rPr>
          <w:rFonts w:ascii="Arial" w:hAnsi="Arial" w:cs="Arial"/>
          <w:sz w:val="20"/>
          <w:szCs w:val="20"/>
        </w:rPr>
        <w:t>Государственный Центр Народного Творчества, сеть магазинов «Мир шитья» Красноярск.</w:t>
      </w:r>
    </w:p>
    <w:p w:rsidR="00AE05B2" w:rsidRPr="00C40BF4" w:rsidRDefault="00AE05B2" w:rsidP="00A441EA">
      <w:pPr>
        <w:jc w:val="both"/>
        <w:rPr>
          <w:rFonts w:ascii="Arial" w:hAnsi="Arial" w:cs="Arial"/>
          <w:sz w:val="20"/>
          <w:szCs w:val="20"/>
        </w:rPr>
      </w:pPr>
      <w:r w:rsidRPr="00A441EA">
        <w:rPr>
          <w:rFonts w:ascii="Arial" w:hAnsi="Arial" w:cs="Arial"/>
          <w:b/>
          <w:sz w:val="20"/>
          <w:szCs w:val="20"/>
        </w:rPr>
        <w:t>Генеральный</w:t>
      </w:r>
      <w:r w:rsidRPr="00C40BF4">
        <w:rPr>
          <w:rFonts w:ascii="Arial" w:hAnsi="Arial" w:cs="Arial"/>
          <w:b/>
          <w:sz w:val="20"/>
          <w:szCs w:val="20"/>
        </w:rPr>
        <w:t xml:space="preserve"> спонсор фестиваля</w:t>
      </w:r>
      <w:r w:rsidRPr="00C40BF4">
        <w:rPr>
          <w:rFonts w:ascii="Arial" w:hAnsi="Arial" w:cs="Arial"/>
          <w:sz w:val="20"/>
          <w:szCs w:val="20"/>
        </w:rPr>
        <w:t xml:space="preserve"> – компания </w:t>
      </w:r>
      <w:r w:rsidRPr="00C40BF4">
        <w:rPr>
          <w:rFonts w:ascii="Arial" w:hAnsi="Arial" w:cs="Arial"/>
          <w:sz w:val="20"/>
          <w:szCs w:val="20"/>
          <w:lang w:val="en-US"/>
        </w:rPr>
        <w:t>Brother</w:t>
      </w:r>
      <w:r w:rsidRPr="00C40BF4">
        <w:rPr>
          <w:rFonts w:ascii="Arial" w:hAnsi="Arial" w:cs="Arial"/>
          <w:sz w:val="20"/>
          <w:szCs w:val="20"/>
        </w:rPr>
        <w:t xml:space="preserve"> (ведущий прои</w:t>
      </w:r>
      <w:r>
        <w:rPr>
          <w:rFonts w:ascii="Arial" w:hAnsi="Arial" w:cs="Arial"/>
          <w:sz w:val="20"/>
          <w:szCs w:val="20"/>
        </w:rPr>
        <w:t>зводитель швейной, вышивальной ,</w:t>
      </w:r>
      <w:r w:rsidRPr="00C40BF4">
        <w:rPr>
          <w:rFonts w:ascii="Arial" w:hAnsi="Arial" w:cs="Arial"/>
          <w:sz w:val="20"/>
          <w:szCs w:val="20"/>
        </w:rPr>
        <w:t xml:space="preserve"> квилт техники) сеть м</w:t>
      </w:r>
      <w:r>
        <w:rPr>
          <w:rFonts w:ascii="Arial" w:hAnsi="Arial" w:cs="Arial"/>
          <w:sz w:val="20"/>
          <w:szCs w:val="20"/>
        </w:rPr>
        <w:t xml:space="preserve">агазинов «Мир шитья» Красноярск  </w:t>
      </w:r>
      <w:r w:rsidRPr="00C40BF4">
        <w:rPr>
          <w:rFonts w:ascii="Arial" w:hAnsi="Arial" w:cs="Arial"/>
          <w:sz w:val="20"/>
          <w:szCs w:val="20"/>
        </w:rPr>
        <w:t xml:space="preserve">и компания </w:t>
      </w:r>
      <w:r w:rsidRPr="00C40BF4">
        <w:rPr>
          <w:rFonts w:ascii="Arial" w:hAnsi="Arial" w:cs="Arial"/>
          <w:sz w:val="20"/>
          <w:szCs w:val="20"/>
          <w:lang w:val="en-US"/>
        </w:rPr>
        <w:t>Madeira</w:t>
      </w:r>
      <w:r w:rsidRPr="00C40BF4">
        <w:rPr>
          <w:rFonts w:ascii="Arial" w:hAnsi="Arial" w:cs="Arial"/>
          <w:sz w:val="20"/>
          <w:szCs w:val="20"/>
        </w:rPr>
        <w:t xml:space="preserve"> (ведущий производитель швейных и вышивальных ниток).</w:t>
      </w:r>
    </w:p>
    <w:p w:rsidR="00AE05B2" w:rsidRPr="00C40BF4" w:rsidRDefault="00AE05B2" w:rsidP="009D5BDB">
      <w:pPr>
        <w:jc w:val="both"/>
        <w:rPr>
          <w:rFonts w:ascii="Arial" w:hAnsi="Arial" w:cs="Arial"/>
          <w:sz w:val="20"/>
          <w:szCs w:val="20"/>
        </w:rPr>
      </w:pPr>
      <w:r w:rsidRPr="00C40BF4">
        <w:rPr>
          <w:rFonts w:ascii="Arial" w:hAnsi="Arial" w:cs="Arial"/>
          <w:b/>
          <w:sz w:val="20"/>
          <w:szCs w:val="20"/>
        </w:rPr>
        <w:t>Информационный спонсор фестиваля</w:t>
      </w:r>
      <w:r w:rsidRPr="00C40BF4">
        <w:rPr>
          <w:rFonts w:ascii="Arial" w:hAnsi="Arial" w:cs="Arial"/>
          <w:sz w:val="20"/>
          <w:szCs w:val="20"/>
        </w:rPr>
        <w:t>: информационный портал о лоскутном шитье «</w:t>
      </w:r>
      <w:r w:rsidRPr="00C40BF4">
        <w:rPr>
          <w:rFonts w:ascii="Arial" w:hAnsi="Arial" w:cs="Arial"/>
          <w:sz w:val="20"/>
          <w:szCs w:val="20"/>
          <w:lang w:val="en-US"/>
        </w:rPr>
        <w:t>Myquilt</w:t>
      </w:r>
      <w:r w:rsidRPr="00C40BF4">
        <w:rPr>
          <w:rFonts w:ascii="Arial" w:hAnsi="Arial" w:cs="Arial"/>
          <w:sz w:val="20"/>
          <w:szCs w:val="20"/>
        </w:rPr>
        <w:t>».</w:t>
      </w:r>
    </w:p>
    <w:p w:rsidR="00AE05B2" w:rsidRPr="00C40BF4" w:rsidRDefault="00AE05B2" w:rsidP="008958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0BF4">
        <w:rPr>
          <w:rFonts w:ascii="Arial" w:hAnsi="Arial" w:cs="Arial"/>
          <w:sz w:val="20"/>
          <w:szCs w:val="20"/>
        </w:rPr>
        <w:t>Наш фестиваль направлен на поддержание и популяризацию исконно-русских традиций.</w:t>
      </w:r>
    </w:p>
    <w:p w:rsidR="00AE05B2" w:rsidRPr="00C40BF4" w:rsidRDefault="00AE05B2" w:rsidP="008958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05B2" w:rsidRDefault="00AE05B2" w:rsidP="008958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0BF4">
        <w:rPr>
          <w:rFonts w:ascii="Arial" w:hAnsi="Arial" w:cs="Arial"/>
          <w:sz w:val="20"/>
          <w:szCs w:val="20"/>
        </w:rPr>
        <w:t xml:space="preserve"> Девиз фестивальной выставки – показать лучшие «Лоскутные красоты Сибири». </w:t>
      </w:r>
    </w:p>
    <w:p w:rsidR="00AE05B2" w:rsidRPr="00C40BF4" w:rsidRDefault="00AE05B2" w:rsidP="008958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Финальная работа – совместная работа </w:t>
      </w:r>
    </w:p>
    <w:p w:rsidR="00AE05B2" w:rsidRPr="00C40BF4" w:rsidRDefault="00AE05B2" w:rsidP="008958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8696"/>
        <w:gridCol w:w="747"/>
      </w:tblGrid>
      <w:tr w:rsidR="00AE05B2" w:rsidRPr="00C40BF4" w:rsidTr="00CD2409">
        <w:trPr>
          <w:trHeight w:val="5735"/>
          <w:tblCellSpacing w:w="7" w:type="dxa"/>
        </w:trPr>
        <w:tc>
          <w:tcPr>
            <w:tcW w:w="4593" w:type="pct"/>
            <w:shd w:val="clear" w:color="auto" w:fill="FFFFFF"/>
          </w:tcPr>
          <w:p w:rsidR="00AE05B2" w:rsidRPr="00C40BF4" w:rsidRDefault="00AE05B2" w:rsidP="00100E0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00E0B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Считается, что </w:t>
            </w:r>
            <w:r w:rsidRPr="00100E0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лоскутное шитье</w:t>
            </w:r>
            <w:r w:rsidRPr="00100E0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является самым молодым видом рукоделия. Однако это не так. Самая древняя аппликация, датированная </w:t>
            </w:r>
            <w:smartTag w:uri="urn:schemas-microsoft-com:office:smarttags" w:element="metricconverter">
              <w:smartTagPr>
                <w:attr w:name="ProductID" w:val="980 г"/>
              </w:smartTagPr>
              <w:r w:rsidRPr="00100E0B">
                <w:rPr>
                  <w:rFonts w:ascii="Arial" w:hAnsi="Arial" w:cs="Arial"/>
                  <w:sz w:val="20"/>
                  <w:szCs w:val="20"/>
                  <w:lang w:eastAsia="ru-RU"/>
                </w:rPr>
                <w:t>980</w:t>
              </w:r>
              <w:r>
                <w:rPr>
                  <w:rFonts w:ascii="Arial" w:hAnsi="Arial" w:cs="Arial"/>
                  <w:sz w:val="20"/>
                  <w:szCs w:val="20"/>
                  <w:lang w:eastAsia="ru-RU"/>
                </w:rPr>
                <w:t xml:space="preserve"> </w:t>
              </w:r>
              <w:r w:rsidRPr="00100E0B">
                <w:rPr>
                  <w:rFonts w:ascii="Arial" w:hAnsi="Arial" w:cs="Arial"/>
                  <w:sz w:val="20"/>
                  <w:szCs w:val="20"/>
                  <w:lang w:eastAsia="ru-RU"/>
                </w:rPr>
                <w:t>г</w:t>
              </w:r>
            </w:smartTag>
            <w:r w:rsidRPr="00100E0B">
              <w:rPr>
                <w:rFonts w:ascii="Arial" w:hAnsi="Arial" w:cs="Arial"/>
                <w:sz w:val="20"/>
                <w:szCs w:val="20"/>
                <w:lang w:eastAsia="ru-RU"/>
              </w:rPr>
              <w:t>. до н.э., была обнаружена в Египте. В настоящее время к лоскутному шитью относятся</w:t>
            </w:r>
            <w:r w:rsidRPr="00C40BF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как к виду искусства. Коллекции</w:t>
            </w:r>
            <w:r w:rsidRPr="00100E0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изделий, выполненных в с</w:t>
            </w:r>
            <w:r w:rsidRPr="00C40BF4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тиле лоскутной техники, расположены </w:t>
            </w:r>
            <w:r w:rsidRPr="00100E0B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во Всероссийском музее декоративно-прикладного и народного искусства. В сборнике «Домострой», изданном во времена Ивана Грозного, есть упоминание о бережном обращении с лоскутками и обязательном использовании их в хозяйстве. </w:t>
            </w:r>
          </w:p>
          <w:p w:rsidR="00AE05B2" w:rsidRPr="00C40BF4" w:rsidRDefault="00AE05B2" w:rsidP="00640B6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40BF4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Цели и задачи фестиваля.</w:t>
            </w:r>
          </w:p>
          <w:p w:rsidR="00AE05B2" w:rsidRPr="00C40BF4" w:rsidRDefault="00AE05B2" w:rsidP="00B1713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  <w:p w:rsidR="00AE05B2" w:rsidRPr="00C40BF4" w:rsidRDefault="00AE05B2" w:rsidP="00B171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40BF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</w:t>
            </w:r>
            <w:r w:rsidRPr="00C40BF4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Цель проекта</w:t>
            </w:r>
            <w:r w:rsidRPr="00C40BF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– обратить внимание общественности на лоскутное шитье как на новое направление в декоративно-прикладном искусстве, берущее свое начало в народном творчестве.</w:t>
            </w:r>
          </w:p>
          <w:p w:rsidR="00AE05B2" w:rsidRPr="00C40BF4" w:rsidRDefault="00AE05B2" w:rsidP="00B171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E05B2" w:rsidRPr="00C40BF4" w:rsidRDefault="00AE05B2" w:rsidP="00640B6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40BF4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Задачи фестиваля:</w:t>
            </w:r>
          </w:p>
          <w:p w:rsidR="00AE05B2" w:rsidRPr="00C40BF4" w:rsidRDefault="00AE05B2" w:rsidP="00B1713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  <w:p w:rsidR="00AE05B2" w:rsidRPr="00C40BF4" w:rsidRDefault="00AE05B2" w:rsidP="00D71E5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BF4">
              <w:rPr>
                <w:rFonts w:ascii="Arial" w:hAnsi="Arial" w:cs="Arial"/>
                <w:sz w:val="20"/>
                <w:szCs w:val="20"/>
              </w:rPr>
              <w:t xml:space="preserve">создание в крае эффективной системы культурно-досугового обслуживания населения, способствующей духовно-нравственному самоопределению личности, развитию творческих инициатив широких слоёв населения, </w:t>
            </w:r>
          </w:p>
          <w:p w:rsidR="00AE05B2" w:rsidRPr="00C40BF4" w:rsidRDefault="00AE05B2" w:rsidP="00D71E5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BF4">
              <w:rPr>
                <w:rFonts w:ascii="Arial" w:hAnsi="Arial" w:cs="Arial"/>
                <w:sz w:val="20"/>
                <w:szCs w:val="20"/>
              </w:rPr>
              <w:t xml:space="preserve">сохранению и распространению нематериального культурного наследия; </w:t>
            </w:r>
          </w:p>
          <w:p w:rsidR="00AE05B2" w:rsidRPr="00C40BF4" w:rsidRDefault="00AE05B2" w:rsidP="00D71E5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BF4">
              <w:rPr>
                <w:rFonts w:ascii="Arial" w:hAnsi="Arial" w:cs="Arial"/>
                <w:sz w:val="20"/>
                <w:szCs w:val="20"/>
              </w:rPr>
              <w:t xml:space="preserve">формирование единого социально-культурного пространства и благоприятной социокультурной среды на территории края; </w:t>
            </w:r>
          </w:p>
          <w:p w:rsidR="00AE05B2" w:rsidRPr="00C40BF4" w:rsidRDefault="00AE05B2" w:rsidP="00D71E5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BF4">
              <w:rPr>
                <w:rFonts w:ascii="Arial" w:hAnsi="Arial" w:cs="Arial"/>
                <w:sz w:val="20"/>
                <w:szCs w:val="20"/>
              </w:rPr>
              <w:t xml:space="preserve">позиционирование лучших образцов народного любительского творчества в краевом, общероссийском и мировом культурном пространстве; </w:t>
            </w:r>
          </w:p>
          <w:p w:rsidR="00AE05B2" w:rsidRPr="00C40BF4" w:rsidRDefault="00AE05B2" w:rsidP="00D71E5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BF4">
              <w:rPr>
                <w:rFonts w:ascii="Arial" w:hAnsi="Arial" w:cs="Arial"/>
                <w:sz w:val="20"/>
                <w:szCs w:val="20"/>
              </w:rPr>
              <w:t xml:space="preserve">содействие сохранению и развитию национальных культур, в том числе малочисленных коренных народов Севера; </w:t>
            </w:r>
          </w:p>
          <w:p w:rsidR="00AE05B2" w:rsidRPr="00C40BF4" w:rsidRDefault="00AE05B2" w:rsidP="00D71E5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BF4">
              <w:rPr>
                <w:rFonts w:ascii="Arial" w:hAnsi="Arial" w:cs="Arial"/>
                <w:sz w:val="20"/>
                <w:szCs w:val="20"/>
                <w:lang w:eastAsia="ru-RU"/>
              </w:rPr>
              <w:t>пропаганда текстильного творчества как уникального культурного достояния в сфере декоративно-прикладного искусства;</w:t>
            </w:r>
          </w:p>
          <w:p w:rsidR="00AE05B2" w:rsidRPr="00C40BF4" w:rsidRDefault="00AE05B2" w:rsidP="00D71E5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40BF4">
              <w:rPr>
                <w:rFonts w:ascii="Arial" w:hAnsi="Arial" w:cs="Arial"/>
                <w:sz w:val="20"/>
                <w:szCs w:val="20"/>
                <w:lang w:eastAsia="ru-RU"/>
              </w:rPr>
              <w:t>сохранение и развитие традиций в области народного творчества, выявление и объединение талантливых мастеров и рукодельниц, работающих в технике лоскутного шитья;</w:t>
            </w:r>
          </w:p>
          <w:p w:rsidR="00AE05B2" w:rsidRPr="00C40BF4" w:rsidRDefault="00AE05B2" w:rsidP="00D71E5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40BF4">
              <w:rPr>
                <w:rFonts w:ascii="Arial" w:hAnsi="Arial" w:cs="Arial"/>
                <w:sz w:val="20"/>
                <w:szCs w:val="20"/>
                <w:lang w:eastAsia="ru-RU"/>
              </w:rPr>
              <w:t>повышение профессионального уровня участников и стимулирование создания новых творческих работ в текстиле;</w:t>
            </w:r>
          </w:p>
          <w:p w:rsidR="00AE05B2" w:rsidRPr="00C40BF4" w:rsidRDefault="00AE05B2" w:rsidP="00D71E5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40BF4">
              <w:rPr>
                <w:rFonts w:ascii="Arial" w:hAnsi="Arial" w:cs="Arial"/>
                <w:sz w:val="20"/>
                <w:szCs w:val="20"/>
                <w:lang w:eastAsia="ru-RU"/>
              </w:rPr>
              <w:t>популяризация выставочного движения мастеров лоскутного шитья;</w:t>
            </w:r>
          </w:p>
          <w:p w:rsidR="00AE05B2" w:rsidRPr="00C40BF4" w:rsidRDefault="00AE05B2" w:rsidP="00D71E5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40BF4">
              <w:rPr>
                <w:rFonts w:ascii="Arial" w:hAnsi="Arial" w:cs="Arial"/>
                <w:sz w:val="20"/>
                <w:szCs w:val="20"/>
                <w:lang w:eastAsia="ru-RU"/>
              </w:rPr>
              <w:t>активное воспитание и формирование эстетических вкусов подрастающего поколения;</w:t>
            </w:r>
          </w:p>
          <w:p w:rsidR="00AE05B2" w:rsidRPr="00C40BF4" w:rsidRDefault="00AE05B2" w:rsidP="00D71E5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40BF4">
              <w:rPr>
                <w:rFonts w:ascii="Arial" w:hAnsi="Arial" w:cs="Arial"/>
                <w:sz w:val="20"/>
                <w:szCs w:val="20"/>
                <w:lang w:eastAsia="ru-RU"/>
              </w:rPr>
              <w:t>знакомство с творчеством мастеров лоскутного шитья из разных регионов России;</w:t>
            </w:r>
          </w:p>
          <w:p w:rsidR="00AE05B2" w:rsidRPr="00C40BF4" w:rsidRDefault="00AE05B2" w:rsidP="00B171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E05B2" w:rsidRPr="00C40BF4" w:rsidRDefault="00AE05B2" w:rsidP="00640B6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40BF4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Участники фестиваля.</w:t>
            </w:r>
          </w:p>
          <w:p w:rsidR="00AE05B2" w:rsidRPr="00C40BF4" w:rsidRDefault="00AE05B2" w:rsidP="00B1713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  <w:p w:rsidR="00AE05B2" w:rsidRPr="00C40BF4" w:rsidRDefault="00AE05B2" w:rsidP="00B171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40BF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Художники и мастера, студии, клубы и художественные коллективы, работающие в различных техниках лоскутного шитья. Искусствоведы, педагоги, сотрудники музеев и центров ремесел, авторы и издатели книг по лоскутному шитью, любители лоскутного шитья. В конкурсах фестиваля могут принять участие авторы вне зависимости от возраста и наличия художественного образования.</w:t>
            </w:r>
          </w:p>
          <w:p w:rsidR="00AE05B2" w:rsidRPr="00C40BF4" w:rsidRDefault="00AE05B2" w:rsidP="00B1713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  <w:p w:rsidR="00AE05B2" w:rsidRPr="00C40BF4" w:rsidRDefault="00AE05B2" w:rsidP="00640B6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40BF4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Программа фестиваля.</w:t>
            </w:r>
          </w:p>
          <w:p w:rsidR="00AE05B2" w:rsidRPr="00C40BF4" w:rsidRDefault="00AE05B2" w:rsidP="00B1713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  <w:p w:rsidR="00AE05B2" w:rsidRPr="00C40BF4" w:rsidRDefault="00AE05B2" w:rsidP="001817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40BF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Выставка-конкурс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работ на тему «Лоскутная радуга</w:t>
            </w:r>
            <w:r w:rsidRPr="00C40BF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Сибири»</w:t>
            </w:r>
          </w:p>
          <w:p w:rsidR="00AE05B2" w:rsidRPr="00C40BF4" w:rsidRDefault="00AE05B2" w:rsidP="00B171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40BF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2.   Мастер-классы и лекции по различным направлениям лоскутного шитья.</w:t>
            </w:r>
          </w:p>
          <w:p w:rsidR="00AE05B2" w:rsidRPr="00C40BF4" w:rsidRDefault="00AE05B2" w:rsidP="00B171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40BF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3. В рамках фестиваля персональные выставки известных мастеров и клубов        лоскутного шитья</w:t>
            </w:r>
          </w:p>
          <w:p w:rsidR="00AE05B2" w:rsidRPr="00C40BF4" w:rsidRDefault="00AE05B2" w:rsidP="00B171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40BF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4.  Выставка – ярмарка изделий лоскутного шитья.</w:t>
            </w:r>
          </w:p>
          <w:p w:rsidR="00AE05B2" w:rsidRDefault="00AE05B2" w:rsidP="00B171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40BF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5. Повышение квалификации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мастеров Сибири.</w:t>
            </w:r>
          </w:p>
          <w:p w:rsidR="00AE05B2" w:rsidRPr="00C40BF4" w:rsidRDefault="00AE05B2" w:rsidP="00B171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E05B2" w:rsidRPr="00C40BF4" w:rsidRDefault="00AE05B2" w:rsidP="00640B6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40BF4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Условия участия в фестивале.</w:t>
            </w:r>
          </w:p>
          <w:p w:rsidR="00AE05B2" w:rsidRPr="00C40BF4" w:rsidRDefault="00AE05B2" w:rsidP="00CD24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E05B2" w:rsidRPr="00C40BF4" w:rsidRDefault="00AE05B2" w:rsidP="00F8103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BF4">
              <w:rPr>
                <w:rFonts w:ascii="Arial" w:hAnsi="Arial" w:cs="Arial"/>
                <w:sz w:val="20"/>
                <w:szCs w:val="20"/>
              </w:rPr>
              <w:t xml:space="preserve">Конкурс-фестиваль проводится в два тура.  </w:t>
            </w:r>
            <w:r w:rsidRPr="00C40BF4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C40BF4">
              <w:rPr>
                <w:rFonts w:ascii="Arial" w:hAnsi="Arial" w:cs="Arial"/>
                <w:sz w:val="20"/>
                <w:szCs w:val="20"/>
              </w:rPr>
              <w:t xml:space="preserve"> тур - конкурсная часть фестиваля. Прием работ будет осуществляться с 1.01.2013 года по 01.09 2013 года включительно. Фотографии работ можно будет присылать по почте или в электронном виде. Обязателен общий вид каждой работы и фрагменты, фото должны быть хорошего качества и приемлемого разрешения (не более 3 Мб), в противном случае, если фотографии в полной мере не будут передавать колорит и качество исполнения работы, жюри оставляет за собой право не допускать работы до участия в конкурсе.</w:t>
            </w:r>
          </w:p>
          <w:p w:rsidR="00AE05B2" w:rsidRPr="00C40BF4" w:rsidRDefault="00AE05B2" w:rsidP="00F8103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BF4">
              <w:rPr>
                <w:rFonts w:ascii="Arial" w:hAnsi="Arial" w:cs="Arial"/>
                <w:sz w:val="20"/>
                <w:szCs w:val="20"/>
              </w:rPr>
              <w:t>Для участия в отборочном туре, необходимо заполнить заявку (</w:t>
            </w:r>
            <w:r w:rsidRPr="00C40BF4">
              <w:rPr>
                <w:rFonts w:ascii="Arial" w:hAnsi="Arial" w:cs="Arial"/>
                <w:b/>
                <w:sz w:val="20"/>
                <w:szCs w:val="20"/>
                <w:u w:val="single"/>
              </w:rPr>
              <w:t>форма прилагается</w:t>
            </w:r>
            <w:r w:rsidRPr="00C40BF4">
              <w:rPr>
                <w:rFonts w:ascii="Arial" w:hAnsi="Arial" w:cs="Arial"/>
                <w:sz w:val="20"/>
                <w:szCs w:val="20"/>
              </w:rPr>
              <w:t>) и выслать ее вместе с фотографиями работ по почте или в электронном виде. При отсутствии заполненной заявки, фотографии рассматриваться не будут.</w:t>
            </w:r>
          </w:p>
          <w:p w:rsidR="00AE05B2" w:rsidRDefault="00AE05B2" w:rsidP="00647E0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BF4">
              <w:rPr>
                <w:rFonts w:ascii="Arial" w:hAnsi="Arial" w:cs="Arial"/>
                <w:sz w:val="20"/>
                <w:szCs w:val="20"/>
              </w:rPr>
              <w:t xml:space="preserve"> В первой декаде сентября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C40BF4">
                <w:rPr>
                  <w:rFonts w:ascii="Arial" w:hAnsi="Arial" w:cs="Arial"/>
                  <w:sz w:val="20"/>
                  <w:szCs w:val="20"/>
                </w:rPr>
                <w:t>2013 г</w:t>
              </w:r>
            </w:smartTag>
            <w:r w:rsidRPr="00C40BF4">
              <w:rPr>
                <w:rFonts w:ascii="Arial" w:hAnsi="Arial" w:cs="Arial"/>
                <w:sz w:val="20"/>
                <w:szCs w:val="20"/>
              </w:rPr>
              <w:t xml:space="preserve">. состоится заседание  профессионального жюри, в состав которого входят художники, дизайнеры, искусствоведы,  ведущие мастера лоскутного шитья. В ходе заседания будут определены победители конкурсной части фестиваля. Победители отборочного тура будут извещены по телефону или электронной почте, им будут сообщены сроки и условия участия в программе фестиваля, который состоится с 24 по 28 Октября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C40BF4">
                <w:rPr>
                  <w:rFonts w:ascii="Arial" w:hAnsi="Arial" w:cs="Arial"/>
                  <w:sz w:val="20"/>
                  <w:szCs w:val="20"/>
                </w:rPr>
                <w:t>2013 г</w:t>
              </w:r>
            </w:smartTag>
            <w:r w:rsidRPr="00C40BF4">
              <w:rPr>
                <w:rFonts w:ascii="Arial" w:hAnsi="Arial" w:cs="Arial"/>
                <w:sz w:val="20"/>
                <w:szCs w:val="20"/>
              </w:rPr>
              <w:t xml:space="preserve">. в Красноярске. Участники, не прошедшие </w:t>
            </w:r>
            <w:r w:rsidRPr="00C40BF4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C40BF4">
              <w:rPr>
                <w:rFonts w:ascii="Arial" w:hAnsi="Arial" w:cs="Arial"/>
                <w:sz w:val="20"/>
                <w:szCs w:val="20"/>
              </w:rPr>
              <w:t xml:space="preserve"> тур будут приглашены на выста</w:t>
            </w:r>
            <w:r>
              <w:rPr>
                <w:rFonts w:ascii="Arial" w:hAnsi="Arial" w:cs="Arial"/>
                <w:sz w:val="20"/>
                <w:szCs w:val="20"/>
              </w:rPr>
              <w:t xml:space="preserve">вку в качестве гостей фестиваля. Каждый участник должен подготовить лоскутный блок (размер </w:t>
            </w:r>
            <w:smartTag w:uri="urn:schemas-microsoft-com:office:smarttags" w:element="metricconverter">
              <w:smartTagPr>
                <w:attr w:name="ProductID" w:val="10 см"/>
              </w:smartTagPr>
              <w:r>
                <w:rPr>
                  <w:rFonts w:ascii="Arial" w:hAnsi="Arial" w:cs="Arial"/>
                  <w:sz w:val="20"/>
                  <w:szCs w:val="20"/>
                </w:rPr>
                <w:t>30 см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 см"/>
              </w:smartTagPr>
              <w:r>
                <w:rPr>
                  <w:rFonts w:ascii="Arial" w:hAnsi="Arial" w:cs="Arial"/>
                  <w:sz w:val="20"/>
                  <w:szCs w:val="20"/>
                </w:rPr>
                <w:t>30 см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– без учёта швов ) любого оттенка радуги, для дальнейшего сшивания всех элементов в большую ЛОСКУТНУЮ РАДУГУ, которая будет затем выставляться в ГЦНТ г. Красноярска.</w:t>
            </w:r>
          </w:p>
          <w:p w:rsidR="00AE05B2" w:rsidRDefault="00AE05B2" w:rsidP="00647E0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05B2" w:rsidRDefault="00AE05B2" w:rsidP="0084692C">
            <w:pPr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692C">
              <w:rPr>
                <w:rFonts w:ascii="Arial" w:hAnsi="Arial" w:cs="Arial"/>
                <w:b/>
                <w:sz w:val="20"/>
                <w:szCs w:val="20"/>
              </w:rPr>
              <w:t>Финальная работа</w:t>
            </w:r>
          </w:p>
          <w:p w:rsidR="00AE05B2" w:rsidRPr="00647E0C" w:rsidRDefault="00AE05B2" w:rsidP="0084692C">
            <w:pPr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– совместная работа</w:t>
            </w:r>
          </w:p>
          <w:p w:rsidR="00AE05B2" w:rsidRPr="00100E0B" w:rsidRDefault="00AE05B2" w:rsidP="00421EAE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</w:tcPr>
          <w:p w:rsidR="00AE05B2" w:rsidRPr="00100E0B" w:rsidRDefault="00AE05B2" w:rsidP="00100E0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00E0B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AE05B2" w:rsidRPr="00C40BF4" w:rsidRDefault="00AE05B2" w:rsidP="00640B65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C40BF4">
        <w:rPr>
          <w:rFonts w:ascii="Arial" w:hAnsi="Arial" w:cs="Arial"/>
          <w:b/>
          <w:sz w:val="20"/>
          <w:szCs w:val="20"/>
        </w:rPr>
        <w:t>Номинации</w:t>
      </w:r>
    </w:p>
    <w:p w:rsidR="00AE05B2" w:rsidRPr="00C40BF4" w:rsidRDefault="00AE05B2" w:rsidP="00931045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AE05B2" w:rsidRPr="00C40BF4" w:rsidRDefault="00AE05B2" w:rsidP="00DF79BB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40BF4">
        <w:rPr>
          <w:rFonts w:ascii="Arial" w:hAnsi="Arial" w:cs="Arial"/>
          <w:sz w:val="20"/>
          <w:szCs w:val="20"/>
        </w:rPr>
        <w:t>Гран-при  — за гармоничное воплощение главной идеи фестиваля;</w:t>
      </w:r>
    </w:p>
    <w:p w:rsidR="00AE05B2" w:rsidRDefault="00AE05B2" w:rsidP="00DF79BB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40BF4">
        <w:rPr>
          <w:rFonts w:ascii="Arial" w:hAnsi="Arial" w:cs="Arial"/>
          <w:sz w:val="20"/>
          <w:szCs w:val="20"/>
        </w:rPr>
        <w:t>Первая номинация – лоскутное изделие. Это может быть панно, покр</w:t>
      </w:r>
      <w:r>
        <w:rPr>
          <w:rFonts w:ascii="Arial" w:hAnsi="Arial" w:cs="Arial"/>
          <w:sz w:val="20"/>
          <w:szCs w:val="20"/>
        </w:rPr>
        <w:t xml:space="preserve">ывало, одеяло. Размеры не менее </w:t>
      </w:r>
      <w:smartTag w:uri="urn:schemas-microsoft-com:office:smarttags" w:element="metricconverter">
        <w:smartTagPr>
          <w:attr w:name="ProductID" w:val="10 см"/>
        </w:smartTagPr>
        <w:r>
          <w:rPr>
            <w:rFonts w:ascii="Arial" w:hAnsi="Arial" w:cs="Arial"/>
            <w:sz w:val="20"/>
            <w:szCs w:val="20"/>
          </w:rPr>
          <w:t>60 см</w:t>
        </w:r>
      </w:smartTag>
      <w:r>
        <w:rPr>
          <w:rFonts w:ascii="Arial" w:hAnsi="Arial" w:cs="Arial"/>
          <w:sz w:val="20"/>
          <w:szCs w:val="20"/>
        </w:rPr>
        <w:t xml:space="preserve"> и не более </w:t>
      </w:r>
      <w:smartTag w:uri="urn:schemas-microsoft-com:office:smarttags" w:element="metricconverter">
        <w:smartTagPr>
          <w:attr w:name="ProductID" w:val="10 см"/>
        </w:smartTagPr>
        <w:r>
          <w:rPr>
            <w:rFonts w:ascii="Arial" w:hAnsi="Arial" w:cs="Arial"/>
            <w:sz w:val="20"/>
            <w:szCs w:val="20"/>
          </w:rPr>
          <w:t>200 см</w:t>
        </w:r>
      </w:smartTag>
      <w:r w:rsidRPr="00C40BF4">
        <w:rPr>
          <w:rFonts w:ascii="Arial" w:hAnsi="Arial" w:cs="Arial"/>
          <w:sz w:val="20"/>
          <w:szCs w:val="20"/>
        </w:rPr>
        <w:t>. Изделие должно быть выполнено с учетом традиционных приемов лоскутного шитья и декорирования.</w:t>
      </w:r>
    </w:p>
    <w:p w:rsidR="00AE05B2" w:rsidRDefault="00AE05B2" w:rsidP="00546C2C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Особые условия для работ  первой номинации  :</w:t>
      </w:r>
    </w:p>
    <w:p w:rsidR="00AE05B2" w:rsidRPr="006F47F8" w:rsidRDefault="00AE05B2" w:rsidP="00546C2C">
      <w:pPr>
        <w:pStyle w:val="ListParagrap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- каждая работа должна иметь на тыльной стороне кулиску (рукав) шириной </w:t>
      </w:r>
      <w:smartTag w:uri="urn:schemas-microsoft-com:office:smarttags" w:element="metricconverter">
        <w:smartTagPr>
          <w:attr w:name="ProductID" w:val="10 см"/>
        </w:smartTagPr>
        <w:r>
          <w:rPr>
            <w:rFonts w:ascii="Arial" w:hAnsi="Arial" w:cs="Arial"/>
            <w:sz w:val="20"/>
            <w:szCs w:val="20"/>
          </w:rPr>
          <w:t>10 см</w:t>
        </w:r>
      </w:smartTag>
      <w:r>
        <w:rPr>
          <w:rFonts w:ascii="Arial" w:hAnsi="Arial" w:cs="Arial"/>
          <w:sz w:val="20"/>
          <w:szCs w:val="20"/>
        </w:rPr>
        <w:t xml:space="preserve"> . пришитую с наплывом ,а в нижнем правом углу этикетку из ткани  с информацией о авторе и работе .</w:t>
      </w:r>
    </w:p>
    <w:p w:rsidR="00AE05B2" w:rsidRPr="006F47F8" w:rsidRDefault="00AE05B2" w:rsidP="00546C2C">
      <w:pPr>
        <w:pStyle w:val="ListParagraph"/>
        <w:rPr>
          <w:rFonts w:ascii="Arial" w:hAnsi="Arial" w:cs="Arial"/>
          <w:sz w:val="20"/>
          <w:szCs w:val="20"/>
          <w:u w:val="single"/>
        </w:rPr>
      </w:pPr>
      <w:r w:rsidRPr="006F47F8">
        <w:rPr>
          <w:rFonts w:ascii="Arial" w:hAnsi="Arial" w:cs="Arial"/>
          <w:sz w:val="20"/>
          <w:szCs w:val="20"/>
          <w:u w:val="single"/>
        </w:rPr>
        <w:t>Информация оформляется в следующем порядке:</w:t>
      </w:r>
    </w:p>
    <w:p w:rsidR="00AE05B2" w:rsidRDefault="00AE05B2" w:rsidP="00546C2C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Ф.И.О. полностью;</w:t>
      </w:r>
    </w:p>
    <w:p w:rsidR="00AE05B2" w:rsidRDefault="00AE05B2" w:rsidP="00546C2C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название работы , год его создания;</w:t>
      </w:r>
    </w:p>
    <w:p w:rsidR="00AE05B2" w:rsidRDefault="00AE05B2" w:rsidP="00546C2C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размер;</w:t>
      </w:r>
    </w:p>
    <w:p w:rsidR="00AE05B2" w:rsidRDefault="00AE05B2" w:rsidP="00546C2C">
      <w:pPr>
        <w:pStyle w:val="ListParagraph"/>
        <w:rPr>
          <w:rFonts w:ascii="Arial" w:hAnsi="Arial" w:cs="Arial"/>
          <w:sz w:val="20"/>
          <w:szCs w:val="20"/>
        </w:rPr>
      </w:pPr>
    </w:p>
    <w:p w:rsidR="00AE05B2" w:rsidRPr="00BD17B2" w:rsidRDefault="00AE05B2" w:rsidP="00B01CB5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C40BF4">
        <w:rPr>
          <w:rFonts w:ascii="Arial" w:hAnsi="Arial" w:cs="Arial"/>
          <w:sz w:val="20"/>
          <w:szCs w:val="20"/>
        </w:rPr>
        <w:t>Первый приз</w:t>
      </w:r>
      <w:r>
        <w:rPr>
          <w:rFonts w:ascii="Arial" w:hAnsi="Arial" w:cs="Arial"/>
          <w:sz w:val="20"/>
          <w:szCs w:val="20"/>
        </w:rPr>
        <w:t xml:space="preserve">: Швейная машинка от компании </w:t>
      </w:r>
      <w:r>
        <w:rPr>
          <w:rFonts w:ascii="Arial" w:hAnsi="Arial" w:cs="Arial"/>
          <w:sz w:val="20"/>
          <w:szCs w:val="20"/>
          <w:lang w:val="en-US"/>
        </w:rPr>
        <w:t>Brother</w:t>
      </w:r>
    </w:p>
    <w:p w:rsidR="00AE05B2" w:rsidRDefault="00AE05B2" w:rsidP="006F47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Pr="00C40BF4">
        <w:rPr>
          <w:rFonts w:ascii="Arial" w:hAnsi="Arial" w:cs="Arial"/>
          <w:sz w:val="20"/>
          <w:szCs w:val="20"/>
        </w:rPr>
        <w:t>Второй приз</w:t>
      </w:r>
      <w:r>
        <w:rPr>
          <w:rFonts w:ascii="Arial" w:hAnsi="Arial" w:cs="Arial"/>
          <w:sz w:val="20"/>
          <w:szCs w:val="20"/>
        </w:rPr>
        <w:t xml:space="preserve"> : Набор швейный  от  компании </w:t>
      </w:r>
      <w:r w:rsidRPr="00C40BF4">
        <w:rPr>
          <w:rFonts w:ascii="Arial" w:hAnsi="Arial" w:cs="Arial"/>
          <w:sz w:val="20"/>
          <w:szCs w:val="20"/>
          <w:lang w:val="en-US"/>
        </w:rPr>
        <w:t>Madeira</w:t>
      </w:r>
    </w:p>
    <w:p w:rsidR="00AE05B2" w:rsidRPr="00C40BF4" w:rsidRDefault="00AE05B2" w:rsidP="006F47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Pr="00C40BF4">
        <w:rPr>
          <w:rFonts w:ascii="Arial" w:hAnsi="Arial" w:cs="Arial"/>
          <w:sz w:val="20"/>
          <w:szCs w:val="20"/>
        </w:rPr>
        <w:t>Третий приз</w:t>
      </w:r>
      <w:r>
        <w:rPr>
          <w:rFonts w:ascii="Arial" w:hAnsi="Arial" w:cs="Arial"/>
          <w:sz w:val="20"/>
          <w:szCs w:val="20"/>
        </w:rPr>
        <w:t xml:space="preserve"> : Набор тканей для лоскутного шитья</w:t>
      </w:r>
    </w:p>
    <w:p w:rsidR="00AE05B2" w:rsidRDefault="00AE05B2" w:rsidP="00546C2C">
      <w:pPr>
        <w:pStyle w:val="ListParagraph"/>
        <w:rPr>
          <w:rFonts w:ascii="Arial" w:hAnsi="Arial" w:cs="Arial"/>
          <w:sz w:val="20"/>
          <w:szCs w:val="20"/>
        </w:rPr>
      </w:pPr>
    </w:p>
    <w:p w:rsidR="00AE05B2" w:rsidRPr="00C40BF4" w:rsidRDefault="00AE05B2" w:rsidP="00546C2C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</w:t>
      </w:r>
    </w:p>
    <w:p w:rsidR="00AE05B2" w:rsidRPr="00C40BF4" w:rsidRDefault="00AE05B2" w:rsidP="00DF79BB">
      <w:pPr>
        <w:pStyle w:val="ListParagraph"/>
        <w:numPr>
          <w:ilvl w:val="0"/>
          <w:numId w:val="6"/>
        </w:numPr>
        <w:jc w:val="center"/>
        <w:rPr>
          <w:rFonts w:ascii="Arial" w:hAnsi="Arial" w:cs="Arial"/>
          <w:sz w:val="20"/>
          <w:szCs w:val="20"/>
        </w:rPr>
      </w:pPr>
      <w:r w:rsidRPr="00C40BF4">
        <w:rPr>
          <w:rFonts w:ascii="Arial" w:hAnsi="Arial" w:cs="Arial"/>
          <w:sz w:val="20"/>
          <w:szCs w:val="20"/>
        </w:rPr>
        <w:t>Вторая номинация – лоскутные изделия малой формы (сумочка, лоскутные аксессуары, мини квилты</w:t>
      </w:r>
      <w:r>
        <w:rPr>
          <w:rFonts w:ascii="Arial" w:hAnsi="Arial" w:cs="Arial"/>
          <w:sz w:val="20"/>
          <w:szCs w:val="20"/>
        </w:rPr>
        <w:t>,</w:t>
      </w:r>
      <w:r w:rsidRPr="00C40BF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  <w:r w:rsidRPr="00C40BF4">
        <w:rPr>
          <w:rFonts w:ascii="Arial" w:hAnsi="Arial" w:cs="Arial"/>
          <w:sz w:val="20"/>
          <w:szCs w:val="20"/>
        </w:rPr>
        <w:t xml:space="preserve">. Предметы коллекции должны быть решены в едином стиле и отражать определенные этнические традиции. </w:t>
      </w:r>
    </w:p>
    <w:p w:rsidR="00AE05B2" w:rsidRPr="00BD17B2" w:rsidRDefault="00AE05B2" w:rsidP="00BD17B2">
      <w:pPr>
        <w:pStyle w:val="ListParagraph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Pr="00C40BF4">
        <w:rPr>
          <w:rFonts w:ascii="Arial" w:hAnsi="Arial" w:cs="Arial"/>
          <w:sz w:val="20"/>
          <w:szCs w:val="20"/>
        </w:rPr>
        <w:t xml:space="preserve"> Первый приз</w:t>
      </w:r>
      <w:r>
        <w:rPr>
          <w:rFonts w:ascii="Arial" w:hAnsi="Arial" w:cs="Arial"/>
          <w:sz w:val="20"/>
          <w:szCs w:val="20"/>
        </w:rPr>
        <w:t xml:space="preserve"> : Набор инструментов для лоскутного шитья </w:t>
      </w:r>
      <w:r>
        <w:rPr>
          <w:rFonts w:ascii="Arial" w:hAnsi="Arial" w:cs="Arial"/>
          <w:sz w:val="20"/>
          <w:szCs w:val="20"/>
          <w:lang w:val="en-US"/>
        </w:rPr>
        <w:t>Aurora</w:t>
      </w:r>
      <w:r w:rsidRPr="00BD17B2">
        <w:rPr>
          <w:rFonts w:ascii="Arial" w:hAnsi="Arial" w:cs="Arial"/>
          <w:sz w:val="20"/>
          <w:szCs w:val="20"/>
        </w:rPr>
        <w:t xml:space="preserve"> </w:t>
      </w:r>
    </w:p>
    <w:p w:rsidR="00AE05B2" w:rsidRPr="00BD17B2" w:rsidRDefault="00AE05B2" w:rsidP="00BD17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BD17B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C40BF4">
        <w:rPr>
          <w:rFonts w:ascii="Arial" w:hAnsi="Arial" w:cs="Arial"/>
          <w:sz w:val="20"/>
          <w:szCs w:val="20"/>
        </w:rPr>
        <w:t>Второй приз</w:t>
      </w:r>
      <w:r>
        <w:rPr>
          <w:rFonts w:ascii="Arial" w:hAnsi="Arial" w:cs="Arial"/>
          <w:sz w:val="20"/>
          <w:szCs w:val="20"/>
        </w:rPr>
        <w:t xml:space="preserve"> :  Набор швейный  от  компании </w:t>
      </w:r>
      <w:r>
        <w:rPr>
          <w:rFonts w:ascii="Arial" w:hAnsi="Arial" w:cs="Arial"/>
          <w:sz w:val="20"/>
          <w:szCs w:val="20"/>
          <w:lang w:val="en-US"/>
        </w:rPr>
        <w:t>Aurora</w:t>
      </w:r>
    </w:p>
    <w:p w:rsidR="00AE05B2" w:rsidRPr="00BD17B2" w:rsidRDefault="00AE05B2" w:rsidP="00BD17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BD17B2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Pr="00C40BF4">
        <w:rPr>
          <w:rFonts w:ascii="Arial" w:hAnsi="Arial" w:cs="Arial"/>
          <w:sz w:val="20"/>
          <w:szCs w:val="20"/>
        </w:rPr>
        <w:t>Третий приз</w:t>
      </w:r>
      <w:r>
        <w:rPr>
          <w:rFonts w:ascii="Arial" w:hAnsi="Arial" w:cs="Arial"/>
          <w:sz w:val="20"/>
          <w:szCs w:val="20"/>
        </w:rPr>
        <w:t xml:space="preserve"> :  Журнал по лоскутному шитью </w:t>
      </w:r>
    </w:p>
    <w:p w:rsidR="00AE05B2" w:rsidRPr="00C40BF4" w:rsidRDefault="00AE05B2" w:rsidP="00DF79BB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40BF4">
        <w:rPr>
          <w:rFonts w:ascii="Arial" w:hAnsi="Arial" w:cs="Arial"/>
          <w:sz w:val="20"/>
          <w:szCs w:val="20"/>
        </w:rPr>
        <w:t>Приз зрительских симпатий;</w:t>
      </w:r>
      <w:r>
        <w:rPr>
          <w:rFonts w:ascii="Arial" w:hAnsi="Arial" w:cs="Arial"/>
          <w:sz w:val="20"/>
          <w:szCs w:val="20"/>
        </w:rPr>
        <w:t xml:space="preserve"> </w:t>
      </w:r>
    </w:p>
    <w:p w:rsidR="00AE05B2" w:rsidRPr="00C40BF4" w:rsidRDefault="00AE05B2" w:rsidP="00DF79BB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40BF4">
        <w:rPr>
          <w:rFonts w:ascii="Arial" w:hAnsi="Arial" w:cs="Arial"/>
          <w:sz w:val="20"/>
          <w:szCs w:val="20"/>
        </w:rPr>
        <w:t xml:space="preserve">Приз от информационного портала </w:t>
      </w:r>
      <w:r w:rsidRPr="00C40BF4">
        <w:rPr>
          <w:rFonts w:ascii="Arial" w:hAnsi="Arial" w:cs="Arial"/>
          <w:sz w:val="20"/>
          <w:szCs w:val="20"/>
          <w:lang w:val="en-US"/>
        </w:rPr>
        <w:t>Myquilt</w:t>
      </w:r>
      <w:r w:rsidRPr="00C40BF4">
        <w:rPr>
          <w:rFonts w:ascii="Arial" w:hAnsi="Arial" w:cs="Arial"/>
          <w:sz w:val="20"/>
          <w:szCs w:val="20"/>
        </w:rPr>
        <w:t>.</w:t>
      </w:r>
    </w:p>
    <w:p w:rsidR="00AE05B2" w:rsidRDefault="00AE05B2" w:rsidP="00D7702C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40BF4">
        <w:rPr>
          <w:rFonts w:ascii="Arial" w:hAnsi="Arial" w:cs="Arial"/>
          <w:sz w:val="20"/>
          <w:szCs w:val="20"/>
        </w:rPr>
        <w:t>Приз от сеть м</w:t>
      </w:r>
      <w:r>
        <w:rPr>
          <w:rFonts w:ascii="Arial" w:hAnsi="Arial" w:cs="Arial"/>
          <w:sz w:val="20"/>
          <w:szCs w:val="20"/>
        </w:rPr>
        <w:t>агазинов «Мир шитья» Красноярск  з</w:t>
      </w:r>
      <w:r w:rsidRPr="00C40BF4">
        <w:rPr>
          <w:rFonts w:ascii="Arial" w:hAnsi="Arial" w:cs="Arial"/>
          <w:sz w:val="20"/>
          <w:szCs w:val="20"/>
        </w:rPr>
        <w:t>а сохранение национальных традиций;</w:t>
      </w:r>
    </w:p>
    <w:p w:rsidR="00AE05B2" w:rsidRPr="00D7702C" w:rsidRDefault="00AE05B2" w:rsidP="00D7702C">
      <w:pPr>
        <w:pStyle w:val="ListParagraph"/>
        <w:ind w:left="1260"/>
        <w:rPr>
          <w:rFonts w:ascii="Arial" w:hAnsi="Arial" w:cs="Arial"/>
          <w:sz w:val="20"/>
          <w:szCs w:val="20"/>
        </w:rPr>
      </w:pPr>
    </w:p>
    <w:p w:rsidR="00AE05B2" w:rsidRDefault="00AE05B2" w:rsidP="00640B65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C40BF4">
        <w:rPr>
          <w:rFonts w:ascii="Arial" w:hAnsi="Arial" w:cs="Arial"/>
          <w:b/>
          <w:sz w:val="20"/>
          <w:szCs w:val="20"/>
        </w:rPr>
        <w:t>Оргкомитет фестиваля</w:t>
      </w:r>
    </w:p>
    <w:p w:rsidR="00AE05B2" w:rsidRPr="00C40BF4" w:rsidRDefault="00AE05B2" w:rsidP="00421EAE">
      <w:pPr>
        <w:pStyle w:val="ListParagrap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AE05B2" w:rsidRPr="00194BCA" w:rsidRDefault="00AE05B2" w:rsidP="004261FD">
      <w:pPr>
        <w:pStyle w:val="ListParagraph"/>
        <w:ind w:left="1260"/>
        <w:rPr>
          <w:rFonts w:ascii="Arial" w:hAnsi="Arial" w:cs="Arial"/>
          <w:sz w:val="20"/>
          <w:szCs w:val="20"/>
        </w:rPr>
      </w:pPr>
      <w:r w:rsidRPr="00194BCA">
        <w:rPr>
          <w:rFonts w:ascii="Arial" w:hAnsi="Arial" w:cs="Arial"/>
          <w:sz w:val="20"/>
          <w:szCs w:val="20"/>
        </w:rPr>
        <w:t>Адрес и контактные телефоны оргкомитета  фестиваля «Лоскутная РАДУГА 2013».</w:t>
      </w:r>
      <w:r>
        <w:rPr>
          <w:rFonts w:ascii="Arial" w:hAnsi="Arial" w:cs="Arial"/>
          <w:sz w:val="20"/>
          <w:szCs w:val="20"/>
        </w:rPr>
        <w:t>:</w:t>
      </w:r>
    </w:p>
    <w:p w:rsidR="00AE05B2" w:rsidRDefault="00AE05B2" w:rsidP="004261FD">
      <w:pPr>
        <w:pStyle w:val="ListParagraph"/>
        <w:ind w:left="1260"/>
        <w:rPr>
          <w:rFonts w:ascii="Arial" w:hAnsi="Arial" w:cs="Arial"/>
          <w:sz w:val="20"/>
          <w:szCs w:val="20"/>
        </w:rPr>
      </w:pPr>
      <w:hyperlink r:id="rId5" w:history="1">
        <w:r w:rsidRPr="00100167">
          <w:rPr>
            <w:rStyle w:val="Hyperlink"/>
            <w:rFonts w:ascii="Arial" w:hAnsi="Arial" w:cs="Arial"/>
            <w:sz w:val="20"/>
            <w:szCs w:val="20"/>
          </w:rPr>
          <w:t>124</w:t>
        </w:r>
        <w:r w:rsidRPr="00100167">
          <w:rPr>
            <w:rStyle w:val="Hyperlink"/>
            <w:rFonts w:ascii="Arial" w:hAnsi="Arial" w:cs="Arial"/>
            <w:sz w:val="20"/>
            <w:szCs w:val="20"/>
            <w:lang w:val="en-US"/>
          </w:rPr>
          <w:t>sew</w:t>
        </w:r>
        <w:r w:rsidRPr="00100167">
          <w:rPr>
            <w:rStyle w:val="Hyperlink"/>
            <w:rFonts w:ascii="Arial" w:hAnsi="Arial" w:cs="Arial"/>
            <w:sz w:val="20"/>
            <w:szCs w:val="20"/>
          </w:rPr>
          <w:t>2013@</w:t>
        </w:r>
        <w:r w:rsidRPr="00100167">
          <w:rPr>
            <w:rStyle w:val="Hyperlink"/>
            <w:rFonts w:ascii="Arial" w:hAnsi="Arial" w:cs="Arial"/>
            <w:sz w:val="20"/>
            <w:szCs w:val="20"/>
            <w:lang w:val="en-US"/>
          </w:rPr>
          <w:t>mail</w:t>
        </w:r>
        <w:r w:rsidRPr="00100167">
          <w:rPr>
            <w:rStyle w:val="Hyperlink"/>
            <w:rFonts w:ascii="Arial" w:hAnsi="Arial" w:cs="Arial"/>
            <w:sz w:val="20"/>
            <w:szCs w:val="20"/>
          </w:rPr>
          <w:t>.</w:t>
        </w:r>
        <w:r w:rsidRPr="00100167">
          <w:rPr>
            <w:rStyle w:val="Hyperlink"/>
            <w:rFonts w:ascii="Arial" w:hAnsi="Arial" w:cs="Arial"/>
            <w:sz w:val="20"/>
            <w:szCs w:val="20"/>
            <w:lang w:val="en-US"/>
          </w:rPr>
          <w:t>ru</w:t>
        </w:r>
      </w:hyperlink>
    </w:p>
    <w:p w:rsidR="00AE05B2" w:rsidRDefault="00AE05B2" w:rsidP="00347586">
      <w:pPr>
        <w:pStyle w:val="ListParagraph"/>
        <w:ind w:left="1260"/>
      </w:pPr>
      <w:r>
        <w:t>Сливко Татьяна - тел.м.: 9-962-077-6276</w:t>
      </w:r>
    </w:p>
    <w:p w:rsidR="00AE05B2" w:rsidRPr="00347586" w:rsidRDefault="00AE05B2" w:rsidP="00347586">
      <w:pPr>
        <w:pStyle w:val="ListParagraph"/>
        <w:ind w:left="1260"/>
        <w:rPr>
          <w:rFonts w:ascii="Arial" w:hAnsi="Arial" w:cs="Arial"/>
          <w:sz w:val="20"/>
          <w:szCs w:val="20"/>
        </w:rPr>
      </w:pPr>
      <w:r>
        <w:t>Ул. Диктатуры Пролетариата 20 ( маг. МИР ШИТЬЯ )</w:t>
      </w:r>
    </w:p>
    <w:p w:rsidR="00AE05B2" w:rsidRPr="00347586" w:rsidRDefault="00AE05B2">
      <w:pPr>
        <w:rPr>
          <w:rFonts w:ascii="Arial" w:hAnsi="Arial" w:cs="Arial"/>
          <w:sz w:val="24"/>
          <w:szCs w:val="24"/>
          <w:u w:val="single"/>
        </w:rPr>
      </w:pPr>
      <w:r w:rsidRPr="00347586">
        <w:rPr>
          <w:rFonts w:ascii="Arial" w:hAnsi="Arial" w:cs="Arial"/>
          <w:sz w:val="24"/>
          <w:szCs w:val="24"/>
          <w:u w:val="single"/>
        </w:rPr>
        <w:t>ПРИЛОЖЕНИЕ</w:t>
      </w:r>
    </w:p>
    <w:p w:rsidR="00AE05B2" w:rsidRPr="00347586" w:rsidRDefault="00AE05B2">
      <w:pPr>
        <w:rPr>
          <w:rFonts w:ascii="Arial" w:hAnsi="Arial" w:cs="Arial"/>
          <w:sz w:val="20"/>
          <w:szCs w:val="20"/>
        </w:rPr>
      </w:pPr>
      <w:r w:rsidRPr="00347586">
        <w:rPr>
          <w:rFonts w:ascii="Arial" w:hAnsi="Arial" w:cs="Arial"/>
          <w:sz w:val="20"/>
          <w:szCs w:val="20"/>
        </w:rPr>
        <w:t xml:space="preserve">Фамилия </w:t>
      </w:r>
    </w:p>
    <w:p w:rsidR="00AE05B2" w:rsidRPr="00521A3A" w:rsidRDefault="00AE05B2">
      <w:pPr>
        <w:rPr>
          <w:rFonts w:ascii="Arial" w:hAnsi="Arial" w:cs="Arial"/>
          <w:sz w:val="20"/>
          <w:szCs w:val="20"/>
        </w:rPr>
      </w:pPr>
      <w:r w:rsidRPr="00521A3A">
        <w:rPr>
          <w:rFonts w:ascii="Arial" w:hAnsi="Arial" w:cs="Arial"/>
          <w:sz w:val="20"/>
          <w:szCs w:val="20"/>
        </w:rPr>
        <w:t>Имя</w:t>
      </w:r>
    </w:p>
    <w:p w:rsidR="00AE05B2" w:rsidRDefault="00AE05B2">
      <w:pPr>
        <w:rPr>
          <w:rFonts w:ascii="Arial" w:hAnsi="Arial" w:cs="Arial"/>
          <w:sz w:val="20"/>
          <w:szCs w:val="20"/>
        </w:rPr>
      </w:pPr>
      <w:r w:rsidRPr="00521A3A">
        <w:rPr>
          <w:rFonts w:ascii="Arial" w:hAnsi="Arial" w:cs="Arial"/>
          <w:sz w:val="20"/>
          <w:szCs w:val="20"/>
        </w:rPr>
        <w:t xml:space="preserve">Отчество </w:t>
      </w:r>
      <w:r>
        <w:rPr>
          <w:rFonts w:ascii="Arial" w:hAnsi="Arial" w:cs="Arial"/>
          <w:sz w:val="20"/>
          <w:szCs w:val="20"/>
        </w:rPr>
        <w:t xml:space="preserve">               </w:t>
      </w:r>
    </w:p>
    <w:p w:rsidR="00AE05B2" w:rsidRDefault="00AE05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Индекс                                                  Страна                                         Город</w:t>
      </w:r>
    </w:p>
    <w:p w:rsidR="00AE05B2" w:rsidRDefault="00AE05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Улица, дом, кв.</w:t>
      </w:r>
    </w:p>
    <w:p w:rsidR="00AE05B2" w:rsidRDefault="00AE05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Телефон</w:t>
      </w:r>
    </w:p>
    <w:p w:rsidR="00AE05B2" w:rsidRPr="00521A3A" w:rsidRDefault="00AE05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e</w:t>
      </w:r>
      <w:r w:rsidRPr="00521A3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  <w:lang w:val="en-US"/>
        </w:rPr>
        <w:t>mail</w:t>
      </w:r>
    </w:p>
    <w:p w:rsidR="00AE05B2" w:rsidRDefault="00AE05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Название работы</w:t>
      </w:r>
    </w:p>
    <w:p w:rsidR="00AE05B2" w:rsidRDefault="00AE05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Размер                                                               Год создания</w:t>
      </w:r>
    </w:p>
    <w:p w:rsidR="00AE05B2" w:rsidRDefault="00AE05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Техника исполнения</w:t>
      </w:r>
    </w:p>
    <w:p w:rsidR="00AE05B2" w:rsidRDefault="00AE05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Номинация</w:t>
      </w:r>
    </w:p>
    <w:p w:rsidR="00AE05B2" w:rsidRPr="00521A3A" w:rsidRDefault="00AE05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Подпись                                        Дата                 </w:t>
      </w:r>
    </w:p>
    <w:p w:rsidR="00AE05B2" w:rsidRPr="00521A3A" w:rsidRDefault="00AE05B2">
      <w:pPr>
        <w:rPr>
          <w:rFonts w:ascii="Arial" w:hAnsi="Arial" w:cs="Arial"/>
          <w:b/>
          <w:sz w:val="20"/>
          <w:szCs w:val="20"/>
          <w:u w:val="single"/>
        </w:rPr>
      </w:pPr>
    </w:p>
    <w:sectPr w:rsidR="00AE05B2" w:rsidRPr="00521A3A" w:rsidSect="00084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15E01"/>
    <w:multiLevelType w:val="hybridMultilevel"/>
    <w:tmpl w:val="C8CCB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729DC"/>
    <w:multiLevelType w:val="hybridMultilevel"/>
    <w:tmpl w:val="2C5E59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C87CBA"/>
    <w:multiLevelType w:val="hybridMultilevel"/>
    <w:tmpl w:val="DE24B3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4C1843"/>
    <w:multiLevelType w:val="hybridMultilevel"/>
    <w:tmpl w:val="75548318"/>
    <w:lvl w:ilvl="0" w:tplc="08504DA0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">
    <w:nsid w:val="40925422"/>
    <w:multiLevelType w:val="hybridMultilevel"/>
    <w:tmpl w:val="97B0D436"/>
    <w:lvl w:ilvl="0" w:tplc="C12AFFA8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F660CEE"/>
    <w:multiLevelType w:val="hybridMultilevel"/>
    <w:tmpl w:val="A39E830C"/>
    <w:lvl w:ilvl="0" w:tplc="67441740">
      <w:numFmt w:val="bullet"/>
      <w:lvlText w:val="•"/>
      <w:lvlJc w:val="left"/>
      <w:pPr>
        <w:ind w:left="1260" w:hanging="54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946"/>
    <w:rsid w:val="00016FD0"/>
    <w:rsid w:val="00021001"/>
    <w:rsid w:val="00050A7F"/>
    <w:rsid w:val="000845BB"/>
    <w:rsid w:val="00100167"/>
    <w:rsid w:val="00100E0B"/>
    <w:rsid w:val="0011056A"/>
    <w:rsid w:val="001107BC"/>
    <w:rsid w:val="001413E5"/>
    <w:rsid w:val="00181740"/>
    <w:rsid w:val="00194BCA"/>
    <w:rsid w:val="001A20A8"/>
    <w:rsid w:val="001E4946"/>
    <w:rsid w:val="002B7109"/>
    <w:rsid w:val="002E2BF5"/>
    <w:rsid w:val="00347586"/>
    <w:rsid w:val="00360CA5"/>
    <w:rsid w:val="00394DE4"/>
    <w:rsid w:val="003A6870"/>
    <w:rsid w:val="003B7B5B"/>
    <w:rsid w:val="003D1531"/>
    <w:rsid w:val="003E58B5"/>
    <w:rsid w:val="003E6511"/>
    <w:rsid w:val="00421EAE"/>
    <w:rsid w:val="004261FD"/>
    <w:rsid w:val="00457744"/>
    <w:rsid w:val="0047411A"/>
    <w:rsid w:val="004A0808"/>
    <w:rsid w:val="00521A3A"/>
    <w:rsid w:val="00546C2C"/>
    <w:rsid w:val="00551EE9"/>
    <w:rsid w:val="00562B5A"/>
    <w:rsid w:val="005B17EB"/>
    <w:rsid w:val="005B4E99"/>
    <w:rsid w:val="005C285C"/>
    <w:rsid w:val="00632FD5"/>
    <w:rsid w:val="00640B65"/>
    <w:rsid w:val="00647E0C"/>
    <w:rsid w:val="006A2F45"/>
    <w:rsid w:val="006F47F8"/>
    <w:rsid w:val="007A3F71"/>
    <w:rsid w:val="007C7C74"/>
    <w:rsid w:val="007D252B"/>
    <w:rsid w:val="007F23C5"/>
    <w:rsid w:val="008039D9"/>
    <w:rsid w:val="0084692C"/>
    <w:rsid w:val="00861A35"/>
    <w:rsid w:val="008752A6"/>
    <w:rsid w:val="0089585B"/>
    <w:rsid w:val="008A63FE"/>
    <w:rsid w:val="00931045"/>
    <w:rsid w:val="009605A9"/>
    <w:rsid w:val="00964D0A"/>
    <w:rsid w:val="00967C05"/>
    <w:rsid w:val="009766FB"/>
    <w:rsid w:val="009C3F49"/>
    <w:rsid w:val="009D5BDB"/>
    <w:rsid w:val="00A06559"/>
    <w:rsid w:val="00A26646"/>
    <w:rsid w:val="00A33365"/>
    <w:rsid w:val="00A441EA"/>
    <w:rsid w:val="00A62F57"/>
    <w:rsid w:val="00A665F7"/>
    <w:rsid w:val="00AB14EF"/>
    <w:rsid w:val="00AB368D"/>
    <w:rsid w:val="00AE05B2"/>
    <w:rsid w:val="00B01CB5"/>
    <w:rsid w:val="00B17134"/>
    <w:rsid w:val="00B26D5A"/>
    <w:rsid w:val="00B46E99"/>
    <w:rsid w:val="00B52D74"/>
    <w:rsid w:val="00B7779C"/>
    <w:rsid w:val="00BB2040"/>
    <w:rsid w:val="00BD17B2"/>
    <w:rsid w:val="00C40BF4"/>
    <w:rsid w:val="00C4433F"/>
    <w:rsid w:val="00C739C2"/>
    <w:rsid w:val="00C81E74"/>
    <w:rsid w:val="00CC278A"/>
    <w:rsid w:val="00CD2409"/>
    <w:rsid w:val="00CD35E0"/>
    <w:rsid w:val="00D02001"/>
    <w:rsid w:val="00D17E20"/>
    <w:rsid w:val="00D71E54"/>
    <w:rsid w:val="00D7702C"/>
    <w:rsid w:val="00DF79BB"/>
    <w:rsid w:val="00E56AC6"/>
    <w:rsid w:val="00E57364"/>
    <w:rsid w:val="00EE3FD2"/>
    <w:rsid w:val="00F07D09"/>
    <w:rsid w:val="00F12DE8"/>
    <w:rsid w:val="00F24D7F"/>
    <w:rsid w:val="00F81030"/>
    <w:rsid w:val="00FE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85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9585B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9585B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89585B"/>
    <w:pPr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4"/>
      <w:szCs w:val="24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5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73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6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24sew201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1116</Words>
  <Characters>6367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Положение фестиваля «Лоскутная РАДУГА 2013»</dc:title>
  <dc:subject/>
  <dc:creator>Barkans Erna</dc:creator>
  <cp:keywords/>
  <dc:description/>
  <cp:lastModifiedBy>1</cp:lastModifiedBy>
  <cp:revision>2</cp:revision>
  <cp:lastPrinted>2013-05-07T03:13:00Z</cp:lastPrinted>
  <dcterms:created xsi:type="dcterms:W3CDTF">2013-05-07T03:15:00Z</dcterms:created>
  <dcterms:modified xsi:type="dcterms:W3CDTF">2013-05-07T03:15:00Z</dcterms:modified>
</cp:coreProperties>
</file>